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59EDC3E4" w14:textId="4B3A10C6" w:rsidR="00833D34" w:rsidRDefault="00E31A1B" w:rsidP="00985BC4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Start w:id="3" w:name="_Hlk211495941"/>
      <w:bookmarkEnd w:id="0"/>
      <w:bookmarkEnd w:id="1"/>
      <w:bookmarkEnd w:id="2"/>
      <w:r w:rsidR="002226B3" w:rsidRPr="002226B3">
        <w:rPr>
          <w:rFonts w:ascii="Times New Roman" w:hAnsi="Times New Roman"/>
          <w:b/>
          <w:bCs/>
          <w:sz w:val="22"/>
          <w:szCs w:val="22"/>
        </w:rPr>
        <w:t>ISPITIVANJE TRASE PLINOVODA MAGNETOMETRIJSKOM METODOM</w:t>
      </w:r>
    </w:p>
    <w:bookmarkEnd w:id="3"/>
    <w:p w14:paraId="53ACF945" w14:textId="386D7351" w:rsidR="00193A66" w:rsidRPr="00BF0114" w:rsidRDefault="00193A66" w:rsidP="00833D34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1CA5BB7E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757A57">
        <w:rPr>
          <w:rFonts w:ascii="Times New Roman" w:hAnsi="Times New Roman"/>
          <w:sz w:val="22"/>
          <w:szCs w:val="22"/>
        </w:rPr>
        <w:t>5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2226B3" w:rsidRPr="002226B3">
        <w:rPr>
          <w:rFonts w:ascii="Times New Roman" w:hAnsi="Times New Roman"/>
          <w:b/>
          <w:bCs/>
          <w:sz w:val="22"/>
          <w:szCs w:val="22"/>
        </w:rPr>
        <w:t>ISPITIVANJE TRASE PLINOVODA MAGNETOMETRIJSKOM METODOM</w:t>
      </w:r>
      <w:r w:rsidR="004E72DF" w:rsidRPr="004E72DF">
        <w:rPr>
          <w:rFonts w:ascii="Times New Roman" w:hAnsi="Times New Roman"/>
          <w:b/>
          <w:bCs/>
          <w:sz w:val="22"/>
          <w:szCs w:val="22"/>
        </w:rPr>
        <w:t>.</w:t>
      </w:r>
      <w:r w:rsidR="004E72DF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Pr="00BF0114">
        <w:rPr>
          <w:rFonts w:ascii="Times New Roman" w:hAnsi="Times New Roman"/>
          <w:sz w:val="22"/>
          <w:szCs w:val="22"/>
        </w:rPr>
        <w:t xml:space="preserve"> </w:t>
      </w:r>
      <w:r w:rsidR="002226B3" w:rsidRPr="002226B3">
        <w:rPr>
          <w:rFonts w:ascii="Times New Roman" w:hAnsi="Times New Roman"/>
          <w:b/>
          <w:bCs/>
          <w:sz w:val="22"/>
          <w:szCs w:val="22"/>
        </w:rPr>
        <w:t>ISPITIVANJE TRASE PLINOVODA MAGNETOMETRIJSKOM METODOM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6744D554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E74AD">
        <w:rPr>
          <w:rFonts w:ascii="Times New Roman" w:hAnsi="Times New Roman"/>
          <w:b/>
          <w:bCs/>
          <w:sz w:val="22"/>
          <w:szCs w:val="22"/>
        </w:rPr>
        <w:t>2</w:t>
      </w:r>
      <w:r w:rsidR="00530EE0">
        <w:rPr>
          <w:rFonts w:ascii="Times New Roman" w:hAnsi="Times New Roman"/>
          <w:b/>
          <w:bCs/>
          <w:sz w:val="22"/>
          <w:szCs w:val="22"/>
        </w:rPr>
        <w:t>4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85BC4">
        <w:rPr>
          <w:rFonts w:ascii="Times New Roman" w:hAnsi="Times New Roman"/>
          <w:b/>
          <w:bCs/>
          <w:sz w:val="22"/>
          <w:szCs w:val="22"/>
        </w:rPr>
        <w:t>10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CF50C8">
        <w:rPr>
          <w:rFonts w:ascii="Times New Roman" w:hAnsi="Times New Roman"/>
          <w:b/>
          <w:bCs/>
          <w:sz w:val="22"/>
          <w:szCs w:val="22"/>
        </w:rPr>
        <w:t>5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6EF1DCA0" w:rsidR="00386FA6" w:rsidRPr="006245C9" w:rsidRDefault="00386FA6" w:rsidP="00386FA6">
      <w:pPr>
        <w:rPr>
          <w:rFonts w:ascii="Times New Roman" w:hAnsi="Times New Roman"/>
          <w:b/>
          <w:bCs/>
          <w:sz w:val="22"/>
          <w:szCs w:val="22"/>
        </w:rPr>
      </w:pPr>
      <w:r w:rsidRPr="00386FA6">
        <w:rPr>
          <w:rFonts w:ascii="Times New Roman" w:hAnsi="Times New Roman"/>
          <w:b/>
          <w:bCs/>
          <w:sz w:val="22"/>
          <w:szCs w:val="22"/>
        </w:rPr>
        <w:t xml:space="preserve">Ponuda mora sadržavati </w:t>
      </w:r>
      <w:r w:rsidRPr="006245C9">
        <w:rPr>
          <w:rFonts w:ascii="Times New Roman" w:hAnsi="Times New Roman"/>
          <w:b/>
          <w:bCs/>
          <w:sz w:val="22"/>
          <w:szCs w:val="22"/>
        </w:rPr>
        <w:t>popunjen</w:t>
      </w:r>
      <w:r w:rsidR="00A730B5" w:rsidRPr="006245C9">
        <w:rPr>
          <w:rFonts w:ascii="Times New Roman" w:hAnsi="Times New Roman"/>
          <w:b/>
          <w:bCs/>
          <w:sz w:val="22"/>
          <w:szCs w:val="22"/>
        </w:rPr>
        <w:t>i</w:t>
      </w:r>
      <w:r w:rsidRPr="006245C9">
        <w:rPr>
          <w:rFonts w:ascii="Times New Roman" w:hAnsi="Times New Roman"/>
          <w:b/>
          <w:bCs/>
          <w:sz w:val="22"/>
          <w:szCs w:val="22"/>
        </w:rPr>
        <w:t xml:space="preserve"> troškovnik s iskazanim cijenama bez PDV-a te ispunjen</w:t>
      </w:r>
      <w:r w:rsidR="00EE488F" w:rsidRPr="006245C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245C9">
        <w:rPr>
          <w:rFonts w:ascii="Times New Roman" w:hAnsi="Times New Roman"/>
          <w:b/>
          <w:bCs/>
          <w:sz w:val="22"/>
          <w:szCs w:val="22"/>
        </w:rPr>
        <w:t>ponudben</w:t>
      </w:r>
      <w:r w:rsidR="00A730B5" w:rsidRPr="006245C9">
        <w:rPr>
          <w:rFonts w:ascii="Times New Roman" w:hAnsi="Times New Roman"/>
          <w:b/>
          <w:bCs/>
          <w:sz w:val="22"/>
          <w:szCs w:val="22"/>
        </w:rPr>
        <w:t>i</w:t>
      </w:r>
      <w:r w:rsidRPr="006245C9">
        <w:rPr>
          <w:rFonts w:ascii="Times New Roman" w:hAnsi="Times New Roman"/>
          <w:b/>
          <w:bCs/>
          <w:sz w:val="22"/>
          <w:szCs w:val="22"/>
        </w:rPr>
        <w:t xml:space="preserve"> list</w:t>
      </w:r>
      <w:r w:rsidR="00462529" w:rsidRPr="006245C9">
        <w:rPr>
          <w:rFonts w:ascii="Times New Roman" w:hAnsi="Times New Roman"/>
          <w:b/>
          <w:bCs/>
          <w:sz w:val="22"/>
          <w:szCs w:val="22"/>
        </w:rPr>
        <w:t>.</w:t>
      </w:r>
    </w:p>
    <w:p w14:paraId="5130B3B0" w14:textId="77777777" w:rsidR="00462529" w:rsidRDefault="00462529" w:rsidP="00386FA6">
      <w:pPr>
        <w:rPr>
          <w:rFonts w:ascii="Times New Roman" w:hAnsi="Times New Roman"/>
          <w:b/>
          <w:bCs/>
          <w:sz w:val="22"/>
          <w:szCs w:val="22"/>
        </w:rPr>
      </w:pPr>
    </w:p>
    <w:p w14:paraId="05947804" w14:textId="7A43C2A2" w:rsidR="00C54FE6" w:rsidRPr="00584F82" w:rsidRDefault="00C54FE6" w:rsidP="00386FA6">
      <w:pPr>
        <w:rPr>
          <w:rFonts w:ascii="Times New Roman" w:hAnsi="Times New Roman"/>
          <w:b/>
          <w:bCs/>
          <w:sz w:val="22"/>
          <w:szCs w:val="22"/>
        </w:rPr>
      </w:pPr>
      <w:r w:rsidRPr="00584F82">
        <w:rPr>
          <w:rFonts w:ascii="Times New Roman" w:hAnsi="Times New Roman"/>
          <w:b/>
          <w:bCs/>
          <w:sz w:val="22"/>
          <w:szCs w:val="22"/>
        </w:rPr>
        <w:t>Potencijalni ponuditelji slobodni su iznijeti i dodatne prijedloge, koji su u skladu s interesima naručitelja i u potpunosti usklađeni sa zakonskim okvirom poslovanja naručitelja.</w:t>
      </w:r>
    </w:p>
    <w:p w14:paraId="76AB5A4A" w14:textId="77777777" w:rsidR="00D60AA6" w:rsidRDefault="00D60AA6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7511E701" w14:textId="11969A5C" w:rsidR="004D1F92" w:rsidRDefault="00353302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14:paraId="5F02C74C" w14:textId="77777777" w:rsidR="004D1F92" w:rsidRPr="004D1F92" w:rsidRDefault="004D1F92" w:rsidP="004D1F92"/>
    <w:p w14:paraId="3C9145BD" w14:textId="109C74A3" w:rsidR="004A624F" w:rsidRDefault="00353302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36D29">
        <w:rPr>
          <w:rFonts w:ascii="Times New Roman" w:hAnsi="Times New Roman"/>
          <w:b/>
          <w:bCs/>
          <w:color w:val="auto"/>
          <w:sz w:val="22"/>
          <w:szCs w:val="22"/>
        </w:rPr>
        <w:t xml:space="preserve">Uvjeti koji će </w:t>
      </w:r>
      <w:r w:rsidR="00297D44">
        <w:rPr>
          <w:rFonts w:ascii="Times New Roman" w:hAnsi="Times New Roman"/>
          <w:b/>
          <w:bCs/>
          <w:color w:val="auto"/>
          <w:sz w:val="22"/>
          <w:szCs w:val="22"/>
        </w:rPr>
        <w:t xml:space="preserve">se </w:t>
      </w:r>
      <w:r w:rsidR="00236D29" w:rsidRPr="00236D29">
        <w:rPr>
          <w:rFonts w:ascii="Times New Roman" w:hAnsi="Times New Roman"/>
          <w:b/>
          <w:bCs/>
          <w:color w:val="auto"/>
          <w:sz w:val="22"/>
          <w:szCs w:val="22"/>
        </w:rPr>
        <w:t>tražiti</w:t>
      </w:r>
      <w:r w:rsidRPr="00236D29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="00D3090D">
        <w:rPr>
          <w:rFonts w:ascii="Times New Roman" w:hAnsi="Times New Roman"/>
          <w:b/>
          <w:bCs/>
          <w:color w:val="auto"/>
          <w:sz w:val="22"/>
          <w:szCs w:val="22"/>
        </w:rPr>
        <w:t xml:space="preserve">u </w:t>
      </w:r>
      <w:r w:rsidR="00B576E7">
        <w:rPr>
          <w:rFonts w:ascii="Times New Roman" w:hAnsi="Times New Roman"/>
          <w:b/>
          <w:bCs/>
          <w:color w:val="auto"/>
          <w:sz w:val="22"/>
          <w:szCs w:val="22"/>
        </w:rPr>
        <w:t>Dokumentaciji za prikupljanje ponuda</w:t>
      </w:r>
    </w:p>
    <w:p w14:paraId="46FF2313" w14:textId="77777777" w:rsidR="00236D29" w:rsidRPr="00236D29" w:rsidRDefault="00236D29" w:rsidP="00236D29"/>
    <w:p w14:paraId="7C3D8DF8" w14:textId="77777777" w:rsidR="00353302" w:rsidRPr="00353302" w:rsidRDefault="00353302" w:rsidP="00353302"/>
    <w:p w14:paraId="269C3763" w14:textId="68CBCE88" w:rsidR="000A656D" w:rsidRPr="000A656D" w:rsidRDefault="000A656D" w:rsidP="000A656D">
      <w:pPr>
        <w:autoSpaceDE w:val="0"/>
        <w:autoSpaceDN w:val="0"/>
        <w:spacing w:after="120" w:line="264" w:lineRule="auto"/>
        <w:ind w:right="340"/>
        <w:jc w:val="both"/>
        <w:rPr>
          <w:rFonts w:ascii="Times New Roman" w:eastAsia="Calibri" w:hAnsi="Times New Roman"/>
          <w:bCs/>
          <w:i/>
          <w:color w:val="1F4E79"/>
          <w:sz w:val="22"/>
          <w:szCs w:val="22"/>
        </w:rPr>
      </w:pPr>
      <w:r w:rsidRPr="000A656D">
        <w:rPr>
          <w:rFonts w:ascii="Times New Roman" w:hAnsi="Times New Roman"/>
          <w:b/>
          <w:bCs/>
          <w:smallCaps/>
          <w:color w:val="000000"/>
          <w:sz w:val="22"/>
          <w:szCs w:val="22"/>
          <w:u w:val="single"/>
          <w:lang w:eastAsia="hr-HR"/>
        </w:rPr>
        <w:t>Podaci o angažiranim tehničkim stručnjacima ili tehničkim tijelima</w:t>
      </w:r>
    </w:p>
    <w:p w14:paraId="5205A615" w14:textId="77777777" w:rsidR="000A656D" w:rsidRPr="000A656D" w:rsidRDefault="000A656D" w:rsidP="000A656D">
      <w:pPr>
        <w:spacing w:after="120" w:line="264" w:lineRule="auto"/>
        <w:jc w:val="both"/>
        <w:rPr>
          <w:rFonts w:ascii="Times New Roman" w:hAnsi="Times New Roman"/>
          <w:color w:val="FF0000"/>
          <w:sz w:val="22"/>
          <w:szCs w:val="22"/>
          <w:lang w:eastAsia="hr-HR"/>
        </w:rPr>
      </w:pPr>
      <w:r w:rsidRPr="000A656D">
        <w:rPr>
          <w:rFonts w:ascii="Times New Roman" w:hAnsi="Times New Roman"/>
          <w:sz w:val="22"/>
          <w:szCs w:val="22"/>
          <w:lang w:eastAsia="hr-HR"/>
        </w:rPr>
        <w:t>Gospodarski subjekt mora za izvršenje predmeta nabave angažirati slijedeće tehničke stručnjake/tehnička tijela</w:t>
      </w:r>
      <w:r w:rsidRPr="000A656D">
        <w:rPr>
          <w:rFonts w:ascii="Times New Roman" w:hAnsi="Times New Roman"/>
          <w:color w:val="000000"/>
          <w:sz w:val="22"/>
          <w:szCs w:val="22"/>
          <w:lang w:eastAsia="hr-HR"/>
        </w:rPr>
        <w:t>:</w:t>
      </w:r>
    </w:p>
    <w:p w14:paraId="4BB405DA" w14:textId="77777777" w:rsidR="000D300C" w:rsidRPr="000D300C" w:rsidRDefault="000A656D" w:rsidP="000D300C">
      <w:pPr>
        <w:numPr>
          <w:ilvl w:val="0"/>
          <w:numId w:val="41"/>
        </w:numPr>
        <w:spacing w:after="120" w:line="264" w:lineRule="auto"/>
        <w:jc w:val="both"/>
        <w:rPr>
          <w:rFonts w:ascii="Times New Roman" w:hAnsi="Times New Roman"/>
          <w:sz w:val="22"/>
          <w:szCs w:val="22"/>
          <w:lang w:eastAsia="hr-HR"/>
        </w:rPr>
      </w:pPr>
      <w:r w:rsidRPr="000A656D">
        <w:rPr>
          <w:rFonts w:ascii="Times New Roman" w:hAnsi="Times New Roman"/>
          <w:sz w:val="22"/>
          <w:szCs w:val="22"/>
          <w:lang w:eastAsia="hr-HR"/>
        </w:rPr>
        <w:t xml:space="preserve">minimalno jednog (1) inženjera sa stručnim ispitom za radove ispitivanja. Kao dokaz priložiti presliku stručnog ispita prema Pravilniku o stručnom ispitu osoba koje obavljaju poslove graditeljstva i prostornog uređenja NN br.129/2015 - za ispitivača ili Uvjerenje o stručnom ispitu u graditeljstvu prema važećem </w:t>
      </w:r>
      <w:r w:rsidR="000D300C" w:rsidRPr="000D300C">
        <w:rPr>
          <w:rFonts w:ascii="Times New Roman" w:hAnsi="Times New Roman"/>
          <w:sz w:val="22"/>
          <w:szCs w:val="22"/>
          <w:lang w:eastAsia="hr-HR"/>
        </w:rPr>
        <w:t>Pravilniku do 2025.g.</w:t>
      </w:r>
    </w:p>
    <w:p w14:paraId="7DBCC4D9" w14:textId="6277DB78" w:rsidR="000A656D" w:rsidRDefault="000D300C" w:rsidP="000D300C">
      <w:pPr>
        <w:numPr>
          <w:ilvl w:val="0"/>
          <w:numId w:val="41"/>
        </w:numPr>
        <w:spacing w:after="120" w:line="264" w:lineRule="auto"/>
        <w:jc w:val="both"/>
        <w:rPr>
          <w:rFonts w:ascii="Times New Roman" w:hAnsi="Times New Roman"/>
          <w:sz w:val="22"/>
          <w:szCs w:val="22"/>
          <w:lang w:eastAsia="hr-HR"/>
        </w:rPr>
      </w:pPr>
      <w:r w:rsidRPr="000D300C">
        <w:rPr>
          <w:rFonts w:ascii="Times New Roman" w:hAnsi="Times New Roman"/>
          <w:sz w:val="22"/>
          <w:szCs w:val="22"/>
          <w:lang w:eastAsia="hr-HR"/>
        </w:rPr>
        <w:t>minimalno dvije (2) osobe (čine jednu ekipu) koje su osposobljene za rad s uređajem za ispitivanje ukopanih čeličnih cjevovoda s NCDM metodom (kao dokaz priložiti presliku potvrde o osposobljavanju za rad s uređajem za ispitivanje ukopanih čeličnih cjevovoda s NCDM metodom prema ISO 24497:2020)</w:t>
      </w:r>
    </w:p>
    <w:p w14:paraId="04C80744" w14:textId="77777777" w:rsidR="000D300C" w:rsidRPr="000D300C" w:rsidRDefault="000D300C" w:rsidP="000D300C">
      <w:pPr>
        <w:spacing w:after="120" w:line="264" w:lineRule="auto"/>
        <w:ind w:left="480"/>
        <w:jc w:val="both"/>
        <w:rPr>
          <w:rFonts w:ascii="Times New Roman" w:hAnsi="Times New Roman"/>
          <w:sz w:val="22"/>
          <w:szCs w:val="22"/>
          <w:lang w:eastAsia="hr-HR"/>
        </w:rPr>
      </w:pPr>
    </w:p>
    <w:p w14:paraId="1E1DAEBA" w14:textId="77777777" w:rsidR="004D1F92" w:rsidRPr="000A656D" w:rsidRDefault="004D1F92" w:rsidP="000A656D">
      <w:pPr>
        <w:spacing w:line="264" w:lineRule="auto"/>
        <w:jc w:val="both"/>
        <w:rPr>
          <w:rFonts w:ascii="Times New Roman" w:hAnsi="Times New Roman"/>
          <w:i/>
          <w:sz w:val="22"/>
          <w:szCs w:val="22"/>
          <w:lang w:eastAsia="hr-HR"/>
        </w:rPr>
      </w:pPr>
    </w:p>
    <w:p w14:paraId="24CC5DE2" w14:textId="77777777" w:rsidR="004D1F92" w:rsidRDefault="000A656D" w:rsidP="000A656D">
      <w:pPr>
        <w:spacing w:line="264" w:lineRule="auto"/>
        <w:jc w:val="both"/>
        <w:rPr>
          <w:rFonts w:ascii="Times New Roman" w:hAnsi="Times New Roman"/>
          <w:iCs/>
          <w:sz w:val="22"/>
          <w:szCs w:val="22"/>
          <w:u w:val="single"/>
          <w:lang w:eastAsia="hr-HR"/>
        </w:rPr>
      </w:pPr>
      <w:r w:rsidRPr="000A656D">
        <w:rPr>
          <w:rFonts w:ascii="Times New Roman" w:hAnsi="Times New Roman"/>
          <w:iCs/>
          <w:sz w:val="22"/>
          <w:szCs w:val="22"/>
          <w:u w:val="single"/>
          <w:lang w:eastAsia="hr-HR"/>
        </w:rPr>
        <w:lastRenderedPageBreak/>
        <w:t>Obrazloženje:</w:t>
      </w:r>
    </w:p>
    <w:p w14:paraId="0AE3E69D" w14:textId="7228DDA8" w:rsidR="000A656D" w:rsidRPr="004D1F92" w:rsidRDefault="000A656D" w:rsidP="000A656D">
      <w:pPr>
        <w:spacing w:line="264" w:lineRule="auto"/>
        <w:jc w:val="both"/>
        <w:rPr>
          <w:rFonts w:ascii="Times New Roman" w:hAnsi="Times New Roman"/>
          <w:iCs/>
          <w:sz w:val="22"/>
          <w:szCs w:val="22"/>
          <w:u w:val="single"/>
          <w:lang w:eastAsia="hr-HR"/>
        </w:rPr>
      </w:pPr>
      <w:r w:rsidRPr="000A656D">
        <w:rPr>
          <w:rFonts w:ascii="Times New Roman" w:hAnsi="Times New Roman"/>
          <w:iCs/>
          <w:sz w:val="22"/>
          <w:szCs w:val="22"/>
          <w:lang w:eastAsia="hr-HR"/>
        </w:rPr>
        <w:t>Potrebna su dva stručnjaka osposobljena za rad s uređajem za ispitivanje ukopanih čeličnih cjevovoda s NCDM metodom zbog izvršavanja usluge na više mjesta istovremeno.</w:t>
      </w:r>
    </w:p>
    <w:p w14:paraId="6412CCA1" w14:textId="77777777" w:rsidR="000A656D" w:rsidRPr="000A656D" w:rsidRDefault="000A656D" w:rsidP="000A656D">
      <w:pPr>
        <w:spacing w:line="264" w:lineRule="auto"/>
        <w:jc w:val="both"/>
        <w:rPr>
          <w:rFonts w:ascii="Times New Roman" w:hAnsi="Times New Roman"/>
          <w:iCs/>
          <w:sz w:val="22"/>
          <w:szCs w:val="22"/>
          <w:lang w:eastAsia="hr-HR"/>
        </w:rPr>
      </w:pPr>
      <w:r w:rsidRPr="000A656D">
        <w:rPr>
          <w:rFonts w:ascii="Times New Roman" w:hAnsi="Times New Roman"/>
          <w:iCs/>
          <w:sz w:val="22"/>
          <w:szCs w:val="22"/>
          <w:lang w:eastAsia="hr-HR"/>
        </w:rPr>
        <w:t>Jedna osoba ne može obavljati više od jedne navedene funkcije.</w:t>
      </w:r>
    </w:p>
    <w:p w14:paraId="40413426" w14:textId="77777777" w:rsidR="000A656D" w:rsidRPr="000A656D" w:rsidRDefault="000A656D" w:rsidP="000A656D">
      <w:pPr>
        <w:spacing w:after="120" w:line="264" w:lineRule="auto"/>
        <w:jc w:val="both"/>
        <w:rPr>
          <w:rFonts w:ascii="Times New Roman" w:hAnsi="Times New Roman"/>
          <w:iCs/>
          <w:color w:val="000000"/>
          <w:sz w:val="22"/>
          <w:szCs w:val="22"/>
          <w:lang w:eastAsia="hr-HR"/>
        </w:rPr>
      </w:pPr>
      <w:r w:rsidRPr="000A656D">
        <w:rPr>
          <w:rFonts w:ascii="Times New Roman" w:hAnsi="Times New Roman"/>
          <w:iCs/>
          <w:sz w:val="22"/>
          <w:szCs w:val="22"/>
          <w:lang w:eastAsia="hr-HR"/>
        </w:rPr>
        <w:t>Ponuditelj može u izvršenju ugovora angažirati i veći broj stručnjaka uz ograničenje da svakako mora angažirati minimum stručnjaka tražen dokumentacijom o nabavi.</w:t>
      </w:r>
      <w:r w:rsidRPr="000A656D">
        <w:rPr>
          <w:rFonts w:ascii="Times New Roman" w:hAnsi="Times New Roman"/>
          <w:iCs/>
          <w:color w:val="000000"/>
          <w:sz w:val="22"/>
          <w:szCs w:val="22"/>
          <w:lang w:eastAsia="hr-HR"/>
        </w:rPr>
        <w:t>.</w:t>
      </w:r>
    </w:p>
    <w:p w14:paraId="207A72B8" w14:textId="77777777" w:rsidR="000A656D" w:rsidRPr="000A656D" w:rsidRDefault="000A656D" w:rsidP="000A656D">
      <w:pPr>
        <w:spacing w:after="120" w:line="264" w:lineRule="auto"/>
        <w:jc w:val="both"/>
        <w:rPr>
          <w:rFonts w:ascii="Times New Roman" w:eastAsia="Calibri" w:hAnsi="Times New Roman"/>
          <w:bCs/>
          <w:i/>
          <w:sz w:val="22"/>
          <w:szCs w:val="22"/>
          <w:u w:val="single"/>
        </w:rPr>
      </w:pPr>
      <w:r w:rsidRPr="000A656D">
        <w:rPr>
          <w:rFonts w:ascii="Times New Roman" w:eastAsia="Calibri" w:hAnsi="Times New Roman"/>
          <w:bCs/>
          <w:i/>
          <w:sz w:val="22"/>
          <w:szCs w:val="22"/>
          <w:u w:val="single"/>
        </w:rPr>
        <w:t>Ažurirani popratni dokument:</w:t>
      </w:r>
    </w:p>
    <w:p w14:paraId="148FB950" w14:textId="2FFE5E38" w:rsidR="000A656D" w:rsidRPr="000A656D" w:rsidRDefault="004921CF" w:rsidP="000A656D">
      <w:pPr>
        <w:spacing w:after="120" w:line="264" w:lineRule="auto"/>
        <w:jc w:val="both"/>
        <w:rPr>
          <w:rFonts w:ascii="Times New Roman" w:hAnsi="Times New Roman"/>
          <w:sz w:val="22"/>
          <w:szCs w:val="22"/>
          <w:lang w:eastAsia="hr-HR"/>
        </w:rPr>
      </w:pPr>
      <w:r>
        <w:rPr>
          <w:rFonts w:ascii="Times New Roman" w:hAnsi="Times New Roman"/>
          <w:sz w:val="22"/>
          <w:szCs w:val="22"/>
          <w:lang w:eastAsia="hr-HR"/>
        </w:rPr>
        <w:t>I</w:t>
      </w:r>
      <w:r w:rsidR="000A656D" w:rsidRPr="000A656D">
        <w:rPr>
          <w:rFonts w:ascii="Times New Roman" w:hAnsi="Times New Roman"/>
          <w:sz w:val="22"/>
          <w:szCs w:val="22"/>
          <w:lang w:eastAsia="hr-HR"/>
        </w:rPr>
        <w:t>zjava ponuditelja u kojoj osobe moraju biti poimence navedene te uz svaku od njih mora biti navedena tražena stručna kvalifikacija, uz izjavu kao dokaz stručne kvalifikacije osoba potrebno je dostaviti tražene certifikate</w:t>
      </w:r>
      <w:r>
        <w:rPr>
          <w:rFonts w:ascii="Times New Roman" w:hAnsi="Times New Roman"/>
          <w:sz w:val="22"/>
          <w:szCs w:val="22"/>
          <w:lang w:eastAsia="hr-HR"/>
        </w:rPr>
        <w:t>.</w:t>
      </w:r>
    </w:p>
    <w:p w14:paraId="68C4FBF1" w14:textId="77777777" w:rsidR="000A656D" w:rsidRPr="000A656D" w:rsidRDefault="000A656D" w:rsidP="000A656D">
      <w:pPr>
        <w:ind w:left="360"/>
        <w:jc w:val="both"/>
        <w:rPr>
          <w:rFonts w:ascii="Times New Roman" w:hAnsi="Times New Roman"/>
          <w:b/>
          <w:sz w:val="22"/>
          <w:szCs w:val="22"/>
          <w:u w:val="single"/>
          <w:lang w:eastAsia="hr-HR"/>
        </w:rPr>
      </w:pPr>
    </w:p>
    <w:p w14:paraId="68022A22" w14:textId="779C6022" w:rsidR="000A656D" w:rsidRPr="00B83F17" w:rsidRDefault="000A656D" w:rsidP="000A656D">
      <w:pPr>
        <w:spacing w:after="120" w:line="264" w:lineRule="auto"/>
        <w:contextualSpacing/>
        <w:jc w:val="both"/>
        <w:rPr>
          <w:rFonts w:ascii="Times New Roman" w:eastAsia="Calibri" w:hAnsi="Times New Roman"/>
          <w:b/>
          <w:bCs/>
          <w:smallCaps/>
          <w:color w:val="000000"/>
          <w:spacing w:val="5"/>
          <w:sz w:val="22"/>
          <w:szCs w:val="22"/>
          <w:u w:val="single"/>
          <w:lang w:val="x-none"/>
        </w:rPr>
      </w:pPr>
      <w:r w:rsidRPr="00B83F17">
        <w:rPr>
          <w:rFonts w:ascii="Times New Roman" w:eastAsia="Calibri" w:hAnsi="Times New Roman"/>
          <w:b/>
          <w:bCs/>
          <w:smallCaps/>
          <w:color w:val="000000"/>
          <w:spacing w:val="5"/>
          <w:sz w:val="22"/>
          <w:szCs w:val="22"/>
          <w:u w:val="single"/>
          <w:lang w:val="x-none"/>
        </w:rPr>
        <w:t>Izjava o alatima, postrojenjima ili tehničkoj opremi</w:t>
      </w:r>
    </w:p>
    <w:p w14:paraId="36175589" w14:textId="4C7167B4" w:rsidR="000A656D" w:rsidRPr="00B83F17" w:rsidRDefault="000A656D" w:rsidP="000A656D">
      <w:pPr>
        <w:jc w:val="both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83F17">
        <w:rPr>
          <w:rFonts w:ascii="Times New Roman" w:hAnsi="Times New Roman"/>
          <w:sz w:val="22"/>
          <w:szCs w:val="22"/>
          <w:lang w:eastAsia="hr-HR"/>
        </w:rPr>
        <w:t xml:space="preserve">Gospodarski subjekt mora </w:t>
      </w:r>
      <w:r w:rsidRPr="00B83F17">
        <w:rPr>
          <w:rFonts w:ascii="Times New Roman" w:hAnsi="Times New Roman"/>
          <w:color w:val="000000"/>
          <w:sz w:val="22"/>
          <w:szCs w:val="22"/>
          <w:lang w:eastAsia="hr-HR"/>
        </w:rPr>
        <w:t xml:space="preserve">imati na raspolaganju </w:t>
      </w:r>
      <w:r w:rsidRPr="00B83F17">
        <w:rPr>
          <w:rFonts w:ascii="Times New Roman" w:hAnsi="Times New Roman"/>
          <w:sz w:val="22"/>
          <w:szCs w:val="22"/>
          <w:lang w:eastAsia="hr-HR"/>
        </w:rPr>
        <w:t>slijedeće alate/postrojenja/tehničku opremu u svrhu</w:t>
      </w:r>
      <w:r w:rsidRPr="00B83F17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izvršenja ugovora:</w:t>
      </w:r>
    </w:p>
    <w:p w14:paraId="383933EC" w14:textId="77777777" w:rsidR="000A656D" w:rsidRPr="00B83F17" w:rsidRDefault="000A656D" w:rsidP="000A656D">
      <w:pPr>
        <w:numPr>
          <w:ilvl w:val="0"/>
          <w:numId w:val="41"/>
        </w:numPr>
        <w:spacing w:after="240"/>
        <w:jc w:val="both"/>
        <w:rPr>
          <w:rFonts w:ascii="Times New Roman" w:hAnsi="Times New Roman"/>
          <w:sz w:val="22"/>
          <w:szCs w:val="22"/>
          <w:lang w:eastAsia="hr-HR"/>
        </w:rPr>
      </w:pPr>
      <w:r w:rsidRPr="00B83F17">
        <w:rPr>
          <w:rFonts w:ascii="Times New Roman" w:hAnsi="Times New Roman"/>
          <w:sz w:val="22"/>
          <w:szCs w:val="22"/>
          <w:lang w:eastAsia="hr-HR"/>
        </w:rPr>
        <w:t>uređaj za NCDM ispitivanja (tip i naziv proizvođača) – minimalno 1 komad</w:t>
      </w:r>
    </w:p>
    <w:p w14:paraId="0589C5B2" w14:textId="77777777" w:rsidR="000A656D" w:rsidRPr="000A656D" w:rsidRDefault="000A656D" w:rsidP="000A656D">
      <w:pPr>
        <w:autoSpaceDE w:val="0"/>
        <w:autoSpaceDN w:val="0"/>
        <w:spacing w:line="264" w:lineRule="auto"/>
        <w:ind w:right="340"/>
        <w:jc w:val="both"/>
        <w:rPr>
          <w:rFonts w:ascii="Times New Roman" w:eastAsia="Calibri" w:hAnsi="Times New Roman"/>
          <w:bCs/>
          <w:i/>
          <w:sz w:val="22"/>
          <w:szCs w:val="22"/>
          <w:u w:val="single"/>
        </w:rPr>
      </w:pPr>
      <w:r w:rsidRPr="000A656D">
        <w:rPr>
          <w:rFonts w:ascii="Times New Roman" w:eastAsia="Calibri" w:hAnsi="Times New Roman"/>
          <w:bCs/>
          <w:i/>
          <w:sz w:val="22"/>
          <w:szCs w:val="22"/>
          <w:u w:val="single"/>
        </w:rPr>
        <w:t xml:space="preserve">Ažurirani popratni dokument: </w:t>
      </w:r>
    </w:p>
    <w:p w14:paraId="5B7C00E7" w14:textId="1695942C" w:rsidR="000A656D" w:rsidRPr="004B2D61" w:rsidRDefault="000A656D" w:rsidP="004B2D61">
      <w:pPr>
        <w:spacing w:after="120" w:line="264" w:lineRule="auto"/>
        <w:jc w:val="both"/>
        <w:rPr>
          <w:rFonts w:ascii="Times New Roman" w:hAnsi="Times New Roman"/>
          <w:sz w:val="22"/>
          <w:szCs w:val="22"/>
          <w:lang w:eastAsia="hr-HR"/>
        </w:rPr>
      </w:pPr>
      <w:r w:rsidRPr="000A656D">
        <w:rPr>
          <w:rFonts w:ascii="Times New Roman" w:hAnsi="Times New Roman"/>
          <w:sz w:val="22"/>
          <w:szCs w:val="22"/>
          <w:lang w:eastAsia="hr-HR"/>
        </w:rPr>
        <w:t>Izjava o alatima/postrojenjima/tehničkoj opremi koje ima na raspolaganju u svrhu izvršenja ugovora.</w:t>
      </w: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00C92615" w14:textId="77777777" w:rsidR="004B2D61" w:rsidRDefault="004B2D61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05FF8F16" w14:textId="77777777" w:rsidR="000A656D" w:rsidRPr="005951C7" w:rsidRDefault="000A656D" w:rsidP="004B2D61">
      <w:pPr>
        <w:ind w:firstLine="34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951C7">
        <w:rPr>
          <w:rFonts w:ascii="Times New Roman" w:hAnsi="Times New Roman"/>
          <w:b/>
          <w:sz w:val="22"/>
          <w:szCs w:val="22"/>
          <w:u w:val="single"/>
        </w:rPr>
        <w:t>BITNA NAPOMENA</w:t>
      </w:r>
      <w:r w:rsidRPr="000A656D">
        <w:rPr>
          <w:rFonts w:ascii="Times New Roman" w:hAnsi="Times New Roman"/>
          <w:b/>
          <w:i/>
          <w:iCs/>
          <w:sz w:val="22"/>
          <w:szCs w:val="22"/>
          <w:u w:val="single"/>
        </w:rPr>
        <w:t xml:space="preserve"> </w:t>
      </w:r>
      <w:r w:rsidRPr="005951C7">
        <w:rPr>
          <w:rFonts w:ascii="Times New Roman" w:hAnsi="Times New Roman"/>
          <w:b/>
          <w:sz w:val="22"/>
          <w:szCs w:val="22"/>
          <w:u w:val="single"/>
        </w:rPr>
        <w:t>ZA ODABRANOG PONUDITELJA:</w:t>
      </w:r>
    </w:p>
    <w:p w14:paraId="382100DB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Nakon provedene NCMD kontrole potrebno je izraditi elaborat u kojem će biti navedeni slijedeći podaci:</w:t>
      </w:r>
    </w:p>
    <w:p w14:paraId="652A9E6F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opis cjelokupnog postupka ispitivanja i njegova namjena</w:t>
      </w:r>
    </w:p>
    <w:p w14:paraId="2F0CF01A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opis dionice plinovoda koja se je ispitivala</w:t>
      </w:r>
    </w:p>
    <w:p w14:paraId="1E63DEE1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podaci o ispitivačima</w:t>
      </w:r>
    </w:p>
    <w:p w14:paraId="786A1183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datum obilaska trase</w:t>
      </w:r>
    </w:p>
    <w:p w14:paraId="182EBC23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lokaciju anomalije</w:t>
      </w:r>
    </w:p>
    <w:p w14:paraId="53F453C5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kategoriju anomalije</w:t>
      </w:r>
    </w:p>
    <w:p w14:paraId="5F3E8A3A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grafički prilog mjesta oštećenja</w:t>
      </w:r>
    </w:p>
    <w:p w14:paraId="7D49AEDB" w14:textId="2F5BD2D2" w:rsidR="000A656D" w:rsidRPr="000A656D" w:rsidRDefault="000A656D" w:rsidP="004B2D61">
      <w:pPr>
        <w:ind w:left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 xml:space="preserve">- </w:t>
      </w:r>
      <w:r w:rsidR="005951C7">
        <w:rPr>
          <w:rFonts w:ascii="Times New Roman" w:hAnsi="Times New Roman"/>
          <w:sz w:val="22"/>
          <w:szCs w:val="22"/>
        </w:rPr>
        <w:t>e</w:t>
      </w:r>
      <w:r w:rsidRPr="000A656D">
        <w:rPr>
          <w:rFonts w:ascii="Times New Roman" w:hAnsi="Times New Roman"/>
          <w:sz w:val="22"/>
          <w:szCs w:val="22"/>
        </w:rPr>
        <w:t>videnciju anomalija potrebno</w:t>
      </w:r>
      <w:r w:rsidR="005951C7">
        <w:rPr>
          <w:rFonts w:ascii="Times New Roman" w:hAnsi="Times New Roman"/>
          <w:sz w:val="22"/>
          <w:szCs w:val="22"/>
        </w:rPr>
        <w:t xml:space="preserve"> je</w:t>
      </w:r>
      <w:r w:rsidRPr="000A656D">
        <w:rPr>
          <w:rFonts w:ascii="Times New Roman" w:hAnsi="Times New Roman"/>
          <w:sz w:val="22"/>
          <w:szCs w:val="22"/>
        </w:rPr>
        <w:t xml:space="preserve"> unijeti u ACAD formatu u Gauss–Krüger-ovim koordinatama tako da podaci s karte budu usporedivi s rezultatima drugih metoda ispitivanja stanja izolacije i stijenke katodno štićenih plinovoda</w:t>
      </w:r>
    </w:p>
    <w:p w14:paraId="0EC5F4F5" w14:textId="77777777" w:rsidR="000A656D" w:rsidRPr="000A656D" w:rsidRDefault="000A656D" w:rsidP="004B2D61">
      <w:pPr>
        <w:ind w:firstLine="340"/>
        <w:jc w:val="both"/>
        <w:rPr>
          <w:rFonts w:ascii="Times New Roman" w:hAnsi="Times New Roman"/>
          <w:sz w:val="22"/>
          <w:szCs w:val="22"/>
        </w:rPr>
      </w:pPr>
      <w:r w:rsidRPr="000A656D">
        <w:rPr>
          <w:rFonts w:ascii="Times New Roman" w:hAnsi="Times New Roman"/>
          <w:sz w:val="22"/>
          <w:szCs w:val="22"/>
        </w:rPr>
        <w:t>- prijedlog sanacije detektiranih anomalija nakon ispitivanja</w:t>
      </w:r>
    </w:p>
    <w:p w14:paraId="5E70FA71" w14:textId="7A40AA66" w:rsidR="000A656D" w:rsidRDefault="000A656D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sectPr w:rsidR="000A656D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3FC4" w14:textId="77777777" w:rsidR="00C943CA" w:rsidRDefault="00C943CA">
      <w:r>
        <w:separator/>
      </w:r>
    </w:p>
  </w:endnote>
  <w:endnote w:type="continuationSeparator" w:id="0">
    <w:p w14:paraId="362A200C" w14:textId="77777777" w:rsidR="00C943CA" w:rsidRDefault="00C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7672183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757670">
      <w:t xml:space="preserve"> </w:t>
    </w:r>
    <w:r w:rsidR="00757670">
      <w:rPr>
        <w:color w:val="0000FF"/>
        <w:sz w:val="14"/>
        <w:szCs w:val="14"/>
      </w:rPr>
      <w:t>Dalibor Pudić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D911" w14:textId="77777777" w:rsidR="00C943CA" w:rsidRDefault="00C943CA">
      <w:r>
        <w:separator/>
      </w:r>
    </w:p>
  </w:footnote>
  <w:footnote w:type="continuationSeparator" w:id="0">
    <w:p w14:paraId="4E0DDD49" w14:textId="77777777" w:rsidR="00C943CA" w:rsidRDefault="00C9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4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52467435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55831048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195165069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169428845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4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E62B3"/>
    <w:multiLevelType w:val="hybridMultilevel"/>
    <w:tmpl w:val="0D2009BA"/>
    <w:lvl w:ilvl="0" w:tplc="6E148DC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65E61"/>
    <w:multiLevelType w:val="hybridMultilevel"/>
    <w:tmpl w:val="FE16518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2F83"/>
    <w:multiLevelType w:val="hybridMultilevel"/>
    <w:tmpl w:val="2E2837FE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00530"/>
    <w:multiLevelType w:val="hybridMultilevel"/>
    <w:tmpl w:val="50C27A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FC46CE"/>
    <w:multiLevelType w:val="hybridMultilevel"/>
    <w:tmpl w:val="3998FF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9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2"/>
  </w:num>
  <w:num w:numId="3" w16cid:durableId="133106338">
    <w:abstractNumId w:val="21"/>
  </w:num>
  <w:num w:numId="4" w16cid:durableId="1959529509">
    <w:abstractNumId w:val="17"/>
  </w:num>
  <w:num w:numId="5" w16cid:durableId="10572101">
    <w:abstractNumId w:val="16"/>
  </w:num>
  <w:num w:numId="6" w16cid:durableId="1239485366">
    <w:abstractNumId w:val="24"/>
  </w:num>
  <w:num w:numId="7" w16cid:durableId="1084495842">
    <w:abstractNumId w:val="29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8"/>
  </w:num>
  <w:num w:numId="11" w16cid:durableId="2108233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9"/>
  </w:num>
  <w:num w:numId="15" w16cid:durableId="229771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10"/>
  </w:num>
  <w:num w:numId="17" w16cid:durableId="986054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5"/>
  </w:num>
  <w:num w:numId="23" w16cid:durableId="4626234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30"/>
  </w:num>
  <w:num w:numId="25" w16cid:durableId="1689528303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4"/>
  </w:num>
  <w:num w:numId="27" w16cid:durableId="843476890">
    <w:abstractNumId w:val="14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5"/>
  </w:num>
  <w:num w:numId="29" w16cid:durableId="1865900149">
    <w:abstractNumId w:val="26"/>
  </w:num>
  <w:num w:numId="30" w16cid:durableId="1176529854">
    <w:abstractNumId w:val="22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8"/>
  </w:num>
  <w:num w:numId="34" w16cid:durableId="1926499596">
    <w:abstractNumId w:val="20"/>
  </w:num>
  <w:num w:numId="35" w16cid:durableId="755326135">
    <w:abstractNumId w:val="13"/>
  </w:num>
  <w:num w:numId="36" w16cid:durableId="900555188">
    <w:abstractNumId w:val="0"/>
  </w:num>
  <w:num w:numId="37" w16cid:durableId="213930454">
    <w:abstractNumId w:val="23"/>
  </w:num>
  <w:num w:numId="38" w16cid:durableId="1987084246">
    <w:abstractNumId w:val="19"/>
  </w:num>
  <w:num w:numId="39" w16cid:durableId="1209802035">
    <w:abstractNumId w:val="27"/>
  </w:num>
  <w:num w:numId="40" w16cid:durableId="2041393771">
    <w:abstractNumId w:val="11"/>
  </w:num>
  <w:num w:numId="41" w16cid:durableId="19792158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D1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656D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300C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0E2F"/>
    <w:rsid w:val="002015F2"/>
    <w:rsid w:val="00202CA2"/>
    <w:rsid w:val="00203B36"/>
    <w:rsid w:val="002040D8"/>
    <w:rsid w:val="00206DBA"/>
    <w:rsid w:val="00207A5D"/>
    <w:rsid w:val="0021061B"/>
    <w:rsid w:val="00211D76"/>
    <w:rsid w:val="002144BD"/>
    <w:rsid w:val="002151E2"/>
    <w:rsid w:val="00217F5D"/>
    <w:rsid w:val="00221374"/>
    <w:rsid w:val="00222694"/>
    <w:rsid w:val="002226B3"/>
    <w:rsid w:val="00226121"/>
    <w:rsid w:val="00226769"/>
    <w:rsid w:val="00230B5A"/>
    <w:rsid w:val="00232CE4"/>
    <w:rsid w:val="00233ACB"/>
    <w:rsid w:val="00233F21"/>
    <w:rsid w:val="00235CEA"/>
    <w:rsid w:val="00236D29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3099"/>
    <w:rsid w:val="00293D2A"/>
    <w:rsid w:val="00294CAE"/>
    <w:rsid w:val="00297D44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6481"/>
    <w:rsid w:val="0034685F"/>
    <w:rsid w:val="003521AB"/>
    <w:rsid w:val="00353302"/>
    <w:rsid w:val="003543B0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71D"/>
    <w:rsid w:val="003D52AE"/>
    <w:rsid w:val="003D633B"/>
    <w:rsid w:val="003D671D"/>
    <w:rsid w:val="003D675E"/>
    <w:rsid w:val="003D6F93"/>
    <w:rsid w:val="003E554D"/>
    <w:rsid w:val="003F4E23"/>
    <w:rsid w:val="003F61C2"/>
    <w:rsid w:val="0040126C"/>
    <w:rsid w:val="00403E8E"/>
    <w:rsid w:val="00403EA7"/>
    <w:rsid w:val="00404B24"/>
    <w:rsid w:val="00404DE8"/>
    <w:rsid w:val="0040502F"/>
    <w:rsid w:val="00407847"/>
    <w:rsid w:val="00412A64"/>
    <w:rsid w:val="004170DE"/>
    <w:rsid w:val="00417C13"/>
    <w:rsid w:val="00420D16"/>
    <w:rsid w:val="00421E89"/>
    <w:rsid w:val="00426139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2529"/>
    <w:rsid w:val="00463375"/>
    <w:rsid w:val="00463F0D"/>
    <w:rsid w:val="0046653A"/>
    <w:rsid w:val="0046771C"/>
    <w:rsid w:val="0047064B"/>
    <w:rsid w:val="00471989"/>
    <w:rsid w:val="004727F9"/>
    <w:rsid w:val="00477DFA"/>
    <w:rsid w:val="0048157A"/>
    <w:rsid w:val="0048418C"/>
    <w:rsid w:val="004905F8"/>
    <w:rsid w:val="00491291"/>
    <w:rsid w:val="00491CDD"/>
    <w:rsid w:val="004921CF"/>
    <w:rsid w:val="0049451F"/>
    <w:rsid w:val="004A31BE"/>
    <w:rsid w:val="004A32EE"/>
    <w:rsid w:val="004A38CC"/>
    <w:rsid w:val="004A4A8C"/>
    <w:rsid w:val="004A624F"/>
    <w:rsid w:val="004A7968"/>
    <w:rsid w:val="004B1EA0"/>
    <w:rsid w:val="004B2D61"/>
    <w:rsid w:val="004B61CC"/>
    <w:rsid w:val="004C2A11"/>
    <w:rsid w:val="004C40DD"/>
    <w:rsid w:val="004C46B3"/>
    <w:rsid w:val="004D1F92"/>
    <w:rsid w:val="004D3620"/>
    <w:rsid w:val="004D3627"/>
    <w:rsid w:val="004D3E6E"/>
    <w:rsid w:val="004D4DAE"/>
    <w:rsid w:val="004D50CA"/>
    <w:rsid w:val="004E5C41"/>
    <w:rsid w:val="004E72DF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26513"/>
    <w:rsid w:val="00530527"/>
    <w:rsid w:val="00530EE0"/>
    <w:rsid w:val="005335B8"/>
    <w:rsid w:val="00536F4E"/>
    <w:rsid w:val="00540E8B"/>
    <w:rsid w:val="00541825"/>
    <w:rsid w:val="00543057"/>
    <w:rsid w:val="00543D22"/>
    <w:rsid w:val="00545777"/>
    <w:rsid w:val="00547166"/>
    <w:rsid w:val="00550E19"/>
    <w:rsid w:val="005511FE"/>
    <w:rsid w:val="00552AD6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4F82"/>
    <w:rsid w:val="0058522C"/>
    <w:rsid w:val="0058729E"/>
    <w:rsid w:val="005879B8"/>
    <w:rsid w:val="00591FA9"/>
    <w:rsid w:val="00593FD1"/>
    <w:rsid w:val="0059513C"/>
    <w:rsid w:val="005951C7"/>
    <w:rsid w:val="00595567"/>
    <w:rsid w:val="005A0E12"/>
    <w:rsid w:val="005A3999"/>
    <w:rsid w:val="005A506F"/>
    <w:rsid w:val="005A6C52"/>
    <w:rsid w:val="005A7531"/>
    <w:rsid w:val="005B165B"/>
    <w:rsid w:val="005B2165"/>
    <w:rsid w:val="005B3B7A"/>
    <w:rsid w:val="005B454D"/>
    <w:rsid w:val="005B557D"/>
    <w:rsid w:val="005C1084"/>
    <w:rsid w:val="005C2335"/>
    <w:rsid w:val="005C3B29"/>
    <w:rsid w:val="005C62A8"/>
    <w:rsid w:val="005C7C1E"/>
    <w:rsid w:val="005D169D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11C20"/>
    <w:rsid w:val="006128CE"/>
    <w:rsid w:val="006202D9"/>
    <w:rsid w:val="00623C5E"/>
    <w:rsid w:val="006245C9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D6C52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1734C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670"/>
    <w:rsid w:val="00757A57"/>
    <w:rsid w:val="00762B9D"/>
    <w:rsid w:val="007632C4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163C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47F7"/>
    <w:rsid w:val="007D69AF"/>
    <w:rsid w:val="007D7200"/>
    <w:rsid w:val="007F0043"/>
    <w:rsid w:val="007F54F4"/>
    <w:rsid w:val="007F650E"/>
    <w:rsid w:val="007F6E7D"/>
    <w:rsid w:val="00801F47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6A65"/>
    <w:rsid w:val="00830346"/>
    <w:rsid w:val="00832198"/>
    <w:rsid w:val="008321E3"/>
    <w:rsid w:val="00833D34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57946"/>
    <w:rsid w:val="00860710"/>
    <w:rsid w:val="008612BF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A47A0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5FDA"/>
    <w:rsid w:val="009477B4"/>
    <w:rsid w:val="0095183F"/>
    <w:rsid w:val="0095322D"/>
    <w:rsid w:val="00953D79"/>
    <w:rsid w:val="00954C6C"/>
    <w:rsid w:val="00955C97"/>
    <w:rsid w:val="0096012B"/>
    <w:rsid w:val="0096023B"/>
    <w:rsid w:val="00961AE8"/>
    <w:rsid w:val="00962ABE"/>
    <w:rsid w:val="009674A7"/>
    <w:rsid w:val="009735AD"/>
    <w:rsid w:val="009850F9"/>
    <w:rsid w:val="00985BC4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024E"/>
    <w:rsid w:val="009C1C17"/>
    <w:rsid w:val="009C3E8C"/>
    <w:rsid w:val="009C5010"/>
    <w:rsid w:val="009D0BA0"/>
    <w:rsid w:val="009D14A3"/>
    <w:rsid w:val="009E14B3"/>
    <w:rsid w:val="009E3C4A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47F"/>
    <w:rsid w:val="00A51F04"/>
    <w:rsid w:val="00A53874"/>
    <w:rsid w:val="00A5529E"/>
    <w:rsid w:val="00A5625B"/>
    <w:rsid w:val="00A63484"/>
    <w:rsid w:val="00A63991"/>
    <w:rsid w:val="00A64A7A"/>
    <w:rsid w:val="00A730B5"/>
    <w:rsid w:val="00A74036"/>
    <w:rsid w:val="00A75FF3"/>
    <w:rsid w:val="00A76524"/>
    <w:rsid w:val="00A82B37"/>
    <w:rsid w:val="00A8330E"/>
    <w:rsid w:val="00A85883"/>
    <w:rsid w:val="00A916B6"/>
    <w:rsid w:val="00A96CC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27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576E7"/>
    <w:rsid w:val="00B64E9F"/>
    <w:rsid w:val="00B7022F"/>
    <w:rsid w:val="00B76E33"/>
    <w:rsid w:val="00B81B0D"/>
    <w:rsid w:val="00B83F17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E74AD"/>
    <w:rsid w:val="00BF0114"/>
    <w:rsid w:val="00BF19CF"/>
    <w:rsid w:val="00BF1A00"/>
    <w:rsid w:val="00BF275F"/>
    <w:rsid w:val="00BF29DB"/>
    <w:rsid w:val="00BF30C2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4FE6"/>
    <w:rsid w:val="00C554F1"/>
    <w:rsid w:val="00C57B11"/>
    <w:rsid w:val="00C57B43"/>
    <w:rsid w:val="00C60537"/>
    <w:rsid w:val="00C60797"/>
    <w:rsid w:val="00C61828"/>
    <w:rsid w:val="00C6324E"/>
    <w:rsid w:val="00C6421A"/>
    <w:rsid w:val="00C70DAB"/>
    <w:rsid w:val="00C7144E"/>
    <w:rsid w:val="00C74405"/>
    <w:rsid w:val="00C74639"/>
    <w:rsid w:val="00C756D9"/>
    <w:rsid w:val="00C7581B"/>
    <w:rsid w:val="00C820B8"/>
    <w:rsid w:val="00C87A35"/>
    <w:rsid w:val="00C87E62"/>
    <w:rsid w:val="00C943CA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39A1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1E80"/>
    <w:rsid w:val="00D27E6A"/>
    <w:rsid w:val="00D3090D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0AA6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5281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1126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4CF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88F"/>
    <w:rsid w:val="00EE4AA4"/>
    <w:rsid w:val="00EE5328"/>
    <w:rsid w:val="00EE5C9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069D"/>
    <w:rsid w:val="00FC09D2"/>
    <w:rsid w:val="00FC37F3"/>
    <w:rsid w:val="00FC6C61"/>
    <w:rsid w:val="00FC744D"/>
    <w:rsid w:val="00FD001A"/>
    <w:rsid w:val="00FD0E52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rsid w:val="000A656D"/>
    <w:rPr>
      <w:rFonts w:ascii="Times New Roman" w:hAnsi="Times New Roman"/>
      <w:sz w:val="20"/>
      <w:lang w:eastAsia="hr-HR"/>
    </w:rPr>
  </w:style>
  <w:style w:type="character" w:customStyle="1" w:styleId="EndnoteTextChar">
    <w:name w:val="Endnote Text Char"/>
    <w:basedOn w:val="DefaultParagraphFont"/>
    <w:link w:val="EndnoteText"/>
    <w:rsid w:val="000A656D"/>
  </w:style>
  <w:style w:type="character" w:styleId="EndnoteReference">
    <w:name w:val="endnote reference"/>
    <w:rsid w:val="000A6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345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4175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248</cp:revision>
  <cp:lastPrinted>2024-02-02T08:26:00Z</cp:lastPrinted>
  <dcterms:created xsi:type="dcterms:W3CDTF">2023-08-30T10:35:00Z</dcterms:created>
  <dcterms:modified xsi:type="dcterms:W3CDTF">2025-10-16T12:36:00Z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